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9" w:rsidRPr="00641277" w:rsidRDefault="0018177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41277">
        <w:rPr>
          <w:rFonts w:ascii="ＭＳ ゴシック" w:eastAsia="ＭＳ ゴシック" w:hAnsi="ＭＳ ゴシック" w:hint="eastAsia"/>
          <w:b/>
          <w:sz w:val="24"/>
          <w:szCs w:val="24"/>
        </w:rPr>
        <w:t>令和５年度茨城県職員</w:t>
      </w:r>
      <w:r w:rsidR="00D3576C">
        <w:rPr>
          <w:rFonts w:ascii="ＭＳ ゴシック" w:eastAsia="ＭＳ ゴシック" w:hAnsi="ＭＳ ゴシック" w:hint="eastAsia"/>
          <w:b/>
          <w:sz w:val="24"/>
          <w:szCs w:val="24"/>
        </w:rPr>
        <w:t>（電気、機械）</w:t>
      </w:r>
      <w:r w:rsidRPr="00641277">
        <w:rPr>
          <w:rFonts w:ascii="ＭＳ ゴシック" w:eastAsia="ＭＳ ゴシック" w:hAnsi="ＭＳ ゴシック" w:hint="eastAsia"/>
          <w:b/>
          <w:sz w:val="24"/>
          <w:szCs w:val="24"/>
        </w:rPr>
        <w:t>採用選考【社会人経験者採用】職務経歴書</w:t>
      </w:r>
    </w:p>
    <w:p w:rsidR="00416809" w:rsidRPr="00641277" w:rsidRDefault="0018177C">
      <w:pPr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≪注意事項≫</w:t>
      </w:r>
    </w:p>
    <w:p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この職務経歴書は、第１次選考で実施する経歴審査の対象書類であるとともに、第２次選考の個別面接における参考資料としても活用します。記載内容に誤りがないように注意してください。</w:t>
      </w:r>
    </w:p>
    <w:p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字数制限はありませんが、文字の大きさは10ポイント程度とし、概ね指定枠内に収まるようにしてください。</w:t>
      </w:r>
    </w:p>
    <w:p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受験資格（職務経験５年以上）に算入できる職務経験は、同一企業・団体等において、１週間当たりの所定労働時間が20時間で６か月以上継続して就業していたものとなりますが、これに該当しない職歴であっても、省略せずに記入してください。</w:t>
      </w:r>
    </w:p>
    <w:p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職務経歴が多く記入欄が不足する場合は、適宜、表をコピーしてください。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129"/>
        <w:gridCol w:w="1655"/>
        <w:gridCol w:w="874"/>
        <w:gridCol w:w="2858"/>
        <w:gridCol w:w="1122"/>
        <w:gridCol w:w="1990"/>
      </w:tblGrid>
      <w:tr w:rsidR="00D3576C" w:rsidRPr="00641277" w:rsidTr="005640C9">
        <w:trPr>
          <w:trHeight w:val="502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D3576C" w:rsidRPr="00641277" w:rsidRDefault="00D3576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受験職種</w:t>
            </w:r>
          </w:p>
        </w:tc>
        <w:tc>
          <w:tcPr>
            <w:tcW w:w="1655" w:type="dxa"/>
            <w:vAlign w:val="center"/>
          </w:tcPr>
          <w:p w:rsidR="00D3576C" w:rsidRPr="00641277" w:rsidRDefault="00D3576C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DEEAF6" w:themeFill="accent1" w:themeFillTint="33"/>
            <w:vAlign w:val="center"/>
          </w:tcPr>
          <w:p w:rsidR="00D3576C" w:rsidRPr="00641277" w:rsidRDefault="00D3576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58" w:type="dxa"/>
            <w:vAlign w:val="center"/>
          </w:tcPr>
          <w:p w:rsidR="00D3576C" w:rsidRPr="00641277" w:rsidRDefault="00D3576C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DEEAF6" w:themeFill="accent1" w:themeFillTint="33"/>
            <w:vAlign w:val="center"/>
          </w:tcPr>
          <w:p w:rsidR="00D3576C" w:rsidRPr="00641277" w:rsidRDefault="00D3576C" w:rsidP="00D357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年齢※</w:t>
            </w:r>
          </w:p>
        </w:tc>
        <w:tc>
          <w:tcPr>
            <w:tcW w:w="1990" w:type="dxa"/>
          </w:tcPr>
          <w:p w:rsidR="00D3576C" w:rsidRPr="00641277" w:rsidRDefault="00D3576C">
            <w:pPr>
              <w:rPr>
                <w:sz w:val="20"/>
                <w:szCs w:val="20"/>
              </w:rPr>
            </w:pPr>
          </w:p>
        </w:tc>
      </w:tr>
    </w:tbl>
    <w:p w:rsidR="00416809" w:rsidRPr="00D3576C" w:rsidRDefault="00D3576C" w:rsidP="00D3576C">
      <w:pPr>
        <w:jc w:val="righ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　　　　</w:t>
      </w:r>
      <w:r w:rsidRPr="00D3576C">
        <w:rPr>
          <w:rFonts w:hint="eastAsia"/>
          <w:sz w:val="18"/>
          <w:szCs w:val="18"/>
        </w:rPr>
        <w:t>※R6.4.1現在の年齢を記載してください。</w:t>
      </w:r>
    </w:p>
    <w:p w:rsidR="00416809" w:rsidRPr="00641277" w:rsidRDefault="0018177C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641277">
        <w:rPr>
          <w:rFonts w:ascii="ＭＳ ゴシック" w:eastAsia="ＭＳ ゴシック" w:hAnsi="ＭＳ ゴシック" w:hint="eastAsia"/>
          <w:b/>
          <w:sz w:val="20"/>
          <w:szCs w:val="20"/>
        </w:rPr>
        <w:t>１　職務経験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67"/>
        <w:gridCol w:w="709"/>
        <w:gridCol w:w="567"/>
      </w:tblGrid>
      <w:tr w:rsidR="00641277" w:rsidRPr="00641277" w:rsidTr="00D3576C">
        <w:tc>
          <w:tcPr>
            <w:tcW w:w="3397" w:type="dxa"/>
            <w:shd w:val="clear" w:color="auto" w:fill="DEEAF6" w:themeFill="accent1" w:themeFillTint="33"/>
            <w:vAlign w:val="center"/>
          </w:tcPr>
          <w:p w:rsidR="00416809" w:rsidRPr="00641277" w:rsidRDefault="0018177C" w:rsidP="00D3576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受験資格に算入できる職務経験の</w:t>
            </w:r>
            <w:r w:rsidRPr="00641277">
              <w:rPr>
                <w:rFonts w:hint="eastAsia"/>
                <w:b/>
                <w:sz w:val="20"/>
                <w:szCs w:val="20"/>
              </w:rPr>
              <w:t>通算</w:t>
            </w: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709" w:type="dxa"/>
            <w:vAlign w:val="center"/>
          </w:tcPr>
          <w:p w:rsidR="00416809" w:rsidRPr="00641277" w:rsidRDefault="00416809" w:rsidP="00D357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16809" w:rsidRPr="00641277" w:rsidRDefault="0018177C" w:rsidP="00D3576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vAlign w:val="center"/>
          </w:tcPr>
          <w:p w:rsidR="00416809" w:rsidRPr="00641277" w:rsidRDefault="00416809" w:rsidP="00D357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16809" w:rsidRPr="00641277" w:rsidRDefault="0018177C" w:rsidP="00D3576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:rsidR="00416809" w:rsidRPr="00641277" w:rsidRDefault="00D3576C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18177C" w:rsidRPr="00641277">
        <w:rPr>
          <w:rFonts w:hint="eastAsia"/>
          <w:sz w:val="20"/>
          <w:szCs w:val="20"/>
        </w:rPr>
        <w:t>［現在又は直前］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049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lastRenderedPageBreak/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10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0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049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jc w:val="right"/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>２　これまでの職務経験の中で、あなたが最も実績・成果を挙げた又は実力を発揮したと考えるものを一つ選び、詳しく教えてください。</w:t>
      </w:r>
    </w:p>
    <w:p w:rsidR="00416809" w:rsidRPr="00641277" w:rsidRDefault="0018177C">
      <w:pPr>
        <w:ind w:leftChars="100" w:left="220"/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（例：どのような課題がありどう解決したか、どのように業務を進めたか、など）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3024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rFonts w:ascii="ＭＳ ゴシック" w:eastAsia="ＭＳ ゴシック" w:hAnsi="ＭＳ ゴシック"/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３　茨城県職員を志望する理由を教えてください。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3028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４　これまでの職務経験を通じて培った知識・能力等を本県業務にどう生かせるかを教えてください。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3066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５　最近関心を持っていることを教えてください。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1518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Default="00416809">
            <w:pPr>
              <w:rPr>
                <w:sz w:val="21"/>
                <w:szCs w:val="21"/>
              </w:rPr>
            </w:pPr>
          </w:p>
          <w:p w:rsidR="00680990" w:rsidRDefault="00680990">
            <w:pPr>
              <w:rPr>
                <w:sz w:val="21"/>
                <w:szCs w:val="21"/>
              </w:rPr>
            </w:pPr>
          </w:p>
          <w:p w:rsidR="00680990" w:rsidRPr="00641277" w:rsidRDefault="00680990">
            <w:pPr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>６　あなたが自覚している長所と短所を教えてください。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104"/>
      </w:tblGrid>
      <w:tr w:rsidR="00641277" w:rsidRPr="00641277">
        <w:trPr>
          <w:trHeight w:val="1033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長所</w:t>
            </w:r>
          </w:p>
        </w:tc>
        <w:tc>
          <w:tcPr>
            <w:tcW w:w="411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短所</w:t>
            </w:r>
          </w:p>
        </w:tc>
        <w:tc>
          <w:tcPr>
            <w:tcW w:w="410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７　あなたの趣味・特技を教えてください。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1234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８　あなたが保有している資格を教えてください。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3254"/>
      </w:tblGrid>
      <w:tr w:rsidR="00641277" w:rsidRPr="00641277">
        <w:tc>
          <w:tcPr>
            <w:tcW w:w="2689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資格名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種別・級位等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取得年月</w:t>
            </w:r>
          </w:p>
        </w:tc>
        <w:tc>
          <w:tcPr>
            <w:tcW w:w="3254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付与機関</w:t>
            </w: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416809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９　上記以外でＰＲしたい内容があれば教えてください。　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2154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416809">
      <w:pPr>
        <w:rPr>
          <w:sz w:val="21"/>
          <w:szCs w:val="21"/>
        </w:rPr>
      </w:pPr>
    </w:p>
    <w:sectPr w:rsidR="00416809" w:rsidRPr="00641277">
      <w:pgSz w:w="11906" w:h="16838" w:code="9"/>
      <w:pgMar w:top="851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09" w:rsidRDefault="0018177C">
      <w:r>
        <w:separator/>
      </w:r>
    </w:p>
  </w:endnote>
  <w:endnote w:type="continuationSeparator" w:id="0">
    <w:p w:rsidR="00416809" w:rsidRDefault="0018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09" w:rsidRDefault="0018177C">
      <w:r>
        <w:separator/>
      </w:r>
    </w:p>
  </w:footnote>
  <w:footnote w:type="continuationSeparator" w:id="0">
    <w:p w:rsidR="00416809" w:rsidRDefault="0018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9"/>
    <w:rsid w:val="0018177C"/>
    <w:rsid w:val="00416809"/>
    <w:rsid w:val="005640C9"/>
    <w:rsid w:val="00641277"/>
    <w:rsid w:val="00680990"/>
    <w:rsid w:val="00D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7BE8EB"/>
  <w15:chartTrackingRefBased/>
  <w15:docId w15:val="{6080F47B-A3BB-47C5-90EC-D409BF6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E467A214</Template>
  <TotalTime>0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下園　尚子</cp:lastModifiedBy>
  <cp:revision>4</cp:revision>
  <dcterms:created xsi:type="dcterms:W3CDTF">2023-10-25T06:03:00Z</dcterms:created>
  <dcterms:modified xsi:type="dcterms:W3CDTF">2023-10-27T02:45:00Z</dcterms:modified>
</cp:coreProperties>
</file>