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9B" w:rsidRDefault="0091779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様式第5(第7条関係)</w:t>
      </w:r>
    </w:p>
    <w:p w:rsidR="0091779B" w:rsidRPr="00807EC5" w:rsidRDefault="0091779B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807EC5">
        <w:rPr>
          <w:rFonts w:hint="eastAsia"/>
          <w:spacing w:val="53"/>
          <w:sz w:val="28"/>
          <w:szCs w:val="28"/>
        </w:rPr>
        <w:t>氏名等変更届出</w:t>
      </w:r>
      <w:r w:rsidRPr="00807EC5">
        <w:rPr>
          <w:rFonts w:hint="eastAsia"/>
          <w:sz w:val="28"/>
          <w:szCs w:val="28"/>
        </w:rPr>
        <w:t>書</w:t>
      </w:r>
    </w:p>
    <w:p w:rsidR="0091779B" w:rsidRDefault="0091779B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61"/>
        <w:gridCol w:w="6336"/>
      </w:tblGrid>
      <w:tr w:rsidR="0091779B" w:rsidTr="00BB6641">
        <w:trPr>
          <w:trHeight w:val="8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Pr="006405EA" w:rsidRDefault="00807EC5" w:rsidP="006405EA">
            <w:pPr>
              <w:wordWrap w:val="0"/>
              <w:overflowPunct w:val="0"/>
              <w:autoSpaceDE w:val="0"/>
              <w:autoSpaceDN w:val="0"/>
              <w:ind w:leftChars="-48" w:left="-101" w:right="-100" w:firstLineChars="200" w:firstLine="420"/>
              <w:textAlignment w:val="center"/>
            </w:pPr>
            <w:r>
              <w:rPr>
                <w:rFonts w:hint="eastAsia"/>
              </w:rPr>
              <w:t>茨城</w:t>
            </w:r>
            <w:r w:rsidR="0091779B">
              <w:rPr>
                <w:rFonts w:hint="eastAsia"/>
                <w:lang w:eastAsia="zh-TW"/>
              </w:rPr>
              <w:t>県知事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殿</w:t>
            </w:r>
          </w:p>
        </w:tc>
      </w:tr>
    </w:tbl>
    <w:p w:rsidR="00807EC5" w:rsidRDefault="00807EC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807EC5" w:rsidRDefault="00807EC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807EC5" w:rsidRDefault="0091779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p w:rsidR="00A47696" w:rsidRDefault="00A4769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A47696" w:rsidRDefault="00A4769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91779B">
        <w:trPr>
          <w:trHeight w:hRule="exact" w:val="1411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bookmarkStart w:id="0" w:name="_GoBack"/>
            <w:bookmarkEnd w:id="0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91779B" w:rsidRDefault="0091779B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83"/>
        <w:gridCol w:w="2802"/>
        <w:gridCol w:w="1575"/>
        <w:gridCol w:w="1683"/>
      </w:tblGrid>
      <w:tr w:rsidR="0091779B">
        <w:trPr>
          <w:cantSplit/>
          <w:trHeight w:hRule="exact" w:val="1384"/>
        </w:trPr>
        <w:tc>
          <w:tcPr>
            <w:tcW w:w="1365" w:type="dxa"/>
            <w:vMerge w:val="restart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3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3" w:type="dxa"/>
            <w:vAlign w:val="center"/>
          </w:tcPr>
          <w:p w:rsidR="0091779B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779B">
        <w:trPr>
          <w:cantSplit/>
          <w:trHeight w:hRule="exact" w:val="1337"/>
        </w:trPr>
        <w:tc>
          <w:tcPr>
            <w:tcW w:w="1365" w:type="dxa"/>
            <w:vMerge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83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83" w:type="dxa"/>
            <w:vAlign w:val="center"/>
          </w:tcPr>
          <w:p w:rsidR="0091779B" w:rsidRDefault="00A4769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91779B">
              <w:rPr>
                <w:rFonts w:hint="eastAsia"/>
              </w:rPr>
              <w:t>月　日</w:t>
            </w:r>
          </w:p>
        </w:tc>
      </w:tr>
      <w:tr w:rsidR="0091779B">
        <w:trPr>
          <w:cantSplit/>
          <w:trHeight w:hRule="exact" w:val="640"/>
        </w:trPr>
        <w:tc>
          <w:tcPr>
            <w:tcW w:w="2448" w:type="dxa"/>
            <w:gridSpan w:val="2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A476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476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3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779B">
        <w:trPr>
          <w:cantSplit/>
          <w:trHeight w:hRule="exact" w:val="1690"/>
        </w:trPr>
        <w:tc>
          <w:tcPr>
            <w:tcW w:w="2448" w:type="dxa"/>
            <w:gridSpan w:val="2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683" w:type="dxa"/>
            <w:vAlign w:val="center"/>
          </w:tcPr>
          <w:p w:rsidR="0091779B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779B" w:rsidRDefault="0091779B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91779B" w:rsidRDefault="0091779B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91779B" w:rsidRDefault="0091779B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9177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98" w:rsidRDefault="00550298">
      <w:r>
        <w:separator/>
      </w:r>
    </w:p>
  </w:endnote>
  <w:endnote w:type="continuationSeparator" w:id="0">
    <w:p w:rsidR="00550298" w:rsidRDefault="005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98" w:rsidRDefault="00550298">
      <w:r>
        <w:separator/>
      </w:r>
    </w:p>
  </w:footnote>
  <w:footnote w:type="continuationSeparator" w:id="0">
    <w:p w:rsidR="00550298" w:rsidRDefault="0055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5"/>
    <w:rsid w:val="0031498D"/>
    <w:rsid w:val="00550298"/>
    <w:rsid w:val="006405EA"/>
    <w:rsid w:val="00647421"/>
    <w:rsid w:val="00807EC5"/>
    <w:rsid w:val="0091779B"/>
    <w:rsid w:val="00A47696"/>
    <w:rsid w:val="00BB6641"/>
    <w:rsid w:val="00D547DB"/>
    <w:rsid w:val="00D75408"/>
    <w:rsid w:val="00F128DC"/>
    <w:rsid w:val="00F63FF9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E742A-D23D-48BE-A06B-ACDB0BC9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177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cp:lastModifiedBy>企画部情報政策課</cp:lastModifiedBy>
  <cp:revision>4</cp:revision>
  <cp:lastPrinted>2005-04-06T07:52:00Z</cp:lastPrinted>
  <dcterms:created xsi:type="dcterms:W3CDTF">2016-12-07T06:38:00Z</dcterms:created>
  <dcterms:modified xsi:type="dcterms:W3CDTF">2016-12-07T07:04:00Z</dcterms:modified>
</cp:coreProperties>
</file>