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F7" w:rsidRDefault="00A622F7" w:rsidP="00A622F7">
      <w:pPr>
        <w:wordWrap w:val="0"/>
        <w:overflowPunct w:val="0"/>
        <w:autoSpaceDE w:val="0"/>
        <w:autoSpaceDN w:val="0"/>
        <w:spacing w:after="120"/>
        <w:textAlignment w:val="center"/>
      </w:pPr>
      <w:r w:rsidRPr="00BF3310">
        <w:rPr>
          <w:rFonts w:hint="eastAsia"/>
        </w:rPr>
        <w:t>様式第７（第８条関係）</w:t>
      </w:r>
    </w:p>
    <w:p w:rsidR="00A622F7" w:rsidRPr="00BF3310" w:rsidRDefault="00A622F7" w:rsidP="00A622F7">
      <w:pPr>
        <w:wordWrap w:val="0"/>
        <w:overflowPunct w:val="0"/>
        <w:autoSpaceDE w:val="0"/>
        <w:autoSpaceDN w:val="0"/>
        <w:spacing w:after="120"/>
        <w:textAlignment w:val="center"/>
      </w:pPr>
    </w:p>
    <w:p w:rsidR="00A622F7" w:rsidRPr="00E9503D" w:rsidRDefault="00A622F7" w:rsidP="00A622F7">
      <w:pPr>
        <w:wordWrap w:val="0"/>
        <w:overflowPunct w:val="0"/>
        <w:autoSpaceDE w:val="0"/>
        <w:autoSpaceDN w:val="0"/>
        <w:jc w:val="center"/>
        <w:textAlignment w:val="center"/>
        <w:rPr>
          <w:sz w:val="28"/>
          <w:szCs w:val="28"/>
        </w:rPr>
      </w:pPr>
      <w:r w:rsidRPr="00E9503D">
        <w:rPr>
          <w:rFonts w:hint="eastAsia"/>
          <w:spacing w:val="158"/>
          <w:sz w:val="28"/>
          <w:szCs w:val="28"/>
        </w:rPr>
        <w:t>承継届出</w:t>
      </w:r>
      <w:r w:rsidRPr="00E9503D">
        <w:rPr>
          <w:rFonts w:hint="eastAsia"/>
          <w:sz w:val="28"/>
          <w:szCs w:val="28"/>
        </w:rPr>
        <w:t>書</w:t>
      </w:r>
    </w:p>
    <w:p w:rsidR="00A622F7" w:rsidRPr="00BF3310" w:rsidRDefault="00A622F7" w:rsidP="00A622F7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 w:rsidRPr="00BF3310"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620"/>
        <w:gridCol w:w="6477"/>
      </w:tblGrid>
      <w:tr w:rsidR="00A622F7" w:rsidRPr="00BF3310" w:rsidTr="0008692B">
        <w:trPr>
          <w:trHeight w:val="5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2F7" w:rsidRPr="00BF3310" w:rsidRDefault="00A622F7" w:rsidP="00BA3026">
            <w:pPr>
              <w:wordWrap w:val="0"/>
              <w:overflowPunct w:val="0"/>
              <w:autoSpaceDE w:val="0"/>
              <w:autoSpaceDN w:val="0"/>
              <w:ind w:leftChars="-48" w:left="-101" w:right="-100" w:firstLineChars="100" w:firstLine="210"/>
              <w:textAlignment w:val="center"/>
            </w:pPr>
            <w:r>
              <w:rPr>
                <w:rFonts w:hint="eastAsia"/>
              </w:rPr>
              <w:t>茨城</w:t>
            </w:r>
            <w:r w:rsidRPr="00BF3310">
              <w:rPr>
                <w:rFonts w:hint="eastAsia"/>
              </w:rPr>
              <w:t>県知事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 w:rsidRPr="00BF3310">
              <w:rPr>
                <w:rFonts w:hint="eastAsia"/>
              </w:rPr>
              <w:t>殿</w:t>
            </w:r>
            <w:bookmarkStart w:id="0" w:name="_GoBack"/>
            <w:bookmarkEnd w:id="0"/>
          </w:p>
        </w:tc>
      </w:tr>
    </w:tbl>
    <w:p w:rsidR="00A622F7" w:rsidRDefault="00A622F7" w:rsidP="00A622F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  <w:r w:rsidRPr="00BF3310">
        <w:rPr>
          <w:rFonts w:hint="eastAsia"/>
        </w:rPr>
        <w:t xml:space="preserve">　</w:t>
      </w:r>
    </w:p>
    <w:p w:rsidR="00A622F7" w:rsidRDefault="00A622F7" w:rsidP="00A622F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</w:p>
    <w:p w:rsidR="00A622F7" w:rsidRDefault="00A622F7" w:rsidP="00A622F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</w:p>
    <w:p w:rsidR="00A622F7" w:rsidRDefault="00A622F7" w:rsidP="00A622F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</w:p>
    <w:p w:rsidR="00A622F7" w:rsidRDefault="00A622F7" w:rsidP="00A622F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</w:p>
    <w:p w:rsidR="00A622F7" w:rsidRPr="00BF3310" w:rsidRDefault="00A622F7" w:rsidP="00A622F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940"/>
        <w:gridCol w:w="948"/>
      </w:tblGrid>
      <w:tr w:rsidR="00A622F7" w:rsidRPr="00BF3310" w:rsidTr="00A622F7">
        <w:trPr>
          <w:trHeight w:hRule="exact" w:val="7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r w:rsidRPr="00BF3310">
              <w:rPr>
                <w:rFonts w:hint="eastAsia"/>
              </w:rPr>
              <w:t xml:space="preserve">届出者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 w:rsidRPr="00BF3310">
              <w:rPr>
                <w:rFonts w:hint="eastAsia"/>
              </w:rPr>
              <w:t>印</w:t>
            </w:r>
          </w:p>
        </w:tc>
      </w:tr>
    </w:tbl>
    <w:p w:rsidR="00A622F7" w:rsidRDefault="00A622F7" w:rsidP="00A622F7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</w:pPr>
      <w:r w:rsidRPr="00BF3310">
        <w:rPr>
          <w:rFonts w:hint="eastAsia"/>
        </w:rPr>
        <w:t xml:space="preserve">　　</w:t>
      </w:r>
    </w:p>
    <w:p w:rsidR="00A622F7" w:rsidRPr="00BF3310" w:rsidRDefault="00A622F7" w:rsidP="00A622F7">
      <w:pPr>
        <w:wordWrap w:val="0"/>
        <w:overflowPunct w:val="0"/>
        <w:autoSpaceDE w:val="0"/>
        <w:autoSpaceDN w:val="0"/>
        <w:spacing w:before="120" w:after="120" w:line="360" w:lineRule="exact"/>
        <w:ind w:firstLineChars="100" w:firstLine="210"/>
        <w:textAlignment w:val="center"/>
      </w:pPr>
      <w:r w:rsidRPr="00BF3310">
        <w:rPr>
          <w:rFonts w:hint="eastAsia"/>
        </w:rPr>
        <w:t>特定施設（有害物質貯蔵指定施設）に係る届出者の地位を承継したので、水質汚濁防止法第11条第３項の規定により、次のとおり届け出ます。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232"/>
        <w:gridCol w:w="1464"/>
        <w:gridCol w:w="2292"/>
      </w:tblGrid>
      <w:tr w:rsidR="00A622F7" w:rsidRPr="00BF3310" w:rsidTr="00A622F7">
        <w:trPr>
          <w:cantSplit/>
          <w:trHeight w:val="900"/>
        </w:trPr>
        <w:tc>
          <w:tcPr>
            <w:tcW w:w="2520" w:type="dxa"/>
            <w:gridSpan w:val="2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工場又は事業場の名称</w:t>
            </w:r>
          </w:p>
        </w:tc>
        <w:tc>
          <w:tcPr>
            <w:tcW w:w="223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A622F7" w:rsidRPr="00BF3310" w:rsidRDefault="00A622F7" w:rsidP="00A622F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4"/>
              </w:rPr>
              <w:t>整理番</w:t>
            </w:r>
            <w:r w:rsidRPr="00BF3310">
              <w:rPr>
                <w:rFonts w:hint="eastAsia"/>
              </w:rPr>
              <w:t>号</w:t>
            </w:r>
          </w:p>
        </w:tc>
        <w:tc>
          <w:tcPr>
            <w:tcW w:w="2292" w:type="dxa"/>
            <w:vAlign w:val="center"/>
          </w:tcPr>
          <w:p w:rsidR="00A622F7" w:rsidRPr="00BF3310" w:rsidRDefault="00A622F7" w:rsidP="00A622F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A622F7" w:rsidRPr="00BF3310" w:rsidTr="00A622F7">
        <w:trPr>
          <w:cantSplit/>
          <w:trHeight w:val="900"/>
        </w:trPr>
        <w:tc>
          <w:tcPr>
            <w:tcW w:w="2520" w:type="dxa"/>
            <w:gridSpan w:val="2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工場又は事業場の所在地</w:t>
            </w:r>
          </w:p>
        </w:tc>
        <w:tc>
          <w:tcPr>
            <w:tcW w:w="223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 w:rsidRPr="00BF3310">
              <w:rPr>
                <w:rFonts w:hint="eastAsia"/>
              </w:rPr>
              <w:t>※受理年月日</w:t>
            </w:r>
          </w:p>
        </w:tc>
        <w:tc>
          <w:tcPr>
            <w:tcW w:w="229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 w:rsidRPr="00BF3310">
              <w:rPr>
                <w:rFonts w:hint="eastAsia"/>
              </w:rPr>
              <w:t>年　月　日</w:t>
            </w:r>
          </w:p>
        </w:tc>
      </w:tr>
      <w:tr w:rsidR="00A622F7" w:rsidRPr="00BF3310" w:rsidTr="00A622F7">
        <w:trPr>
          <w:cantSplit/>
          <w:trHeight w:hRule="exact" w:val="685"/>
        </w:trPr>
        <w:tc>
          <w:tcPr>
            <w:tcW w:w="2520" w:type="dxa"/>
            <w:gridSpan w:val="2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特定施設の種類</w:t>
            </w:r>
          </w:p>
        </w:tc>
        <w:tc>
          <w:tcPr>
            <w:tcW w:w="223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4"/>
              </w:rPr>
              <w:t>施設番</w:t>
            </w:r>
            <w:r w:rsidRPr="00BF3310">
              <w:rPr>
                <w:rFonts w:hint="eastAsia"/>
              </w:rPr>
              <w:t>号</w:t>
            </w:r>
          </w:p>
        </w:tc>
        <w:tc>
          <w:tcPr>
            <w:tcW w:w="229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A622F7" w:rsidRPr="00BF3310" w:rsidTr="00A622F7">
        <w:trPr>
          <w:cantSplit/>
          <w:trHeight w:hRule="exact" w:val="1021"/>
        </w:trPr>
        <w:tc>
          <w:tcPr>
            <w:tcW w:w="2520" w:type="dxa"/>
            <w:gridSpan w:val="2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特定施設又は有害物質貯蔵指定施設の設置場所</w:t>
            </w:r>
          </w:p>
        </w:tc>
        <w:tc>
          <w:tcPr>
            <w:tcW w:w="223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 w:val="restart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15"/>
              </w:rPr>
              <w:t>備</w:t>
            </w:r>
            <w:r w:rsidRPr="00BF3310">
              <w:rPr>
                <w:rFonts w:hint="eastAsia"/>
              </w:rPr>
              <w:t>考</w:t>
            </w:r>
          </w:p>
        </w:tc>
        <w:tc>
          <w:tcPr>
            <w:tcW w:w="2292" w:type="dxa"/>
            <w:vMerge w:val="restart"/>
          </w:tcPr>
          <w:p w:rsidR="00A622F7" w:rsidRPr="00BF3310" w:rsidRDefault="00A622F7" w:rsidP="00A622F7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A622F7" w:rsidRPr="00BF3310" w:rsidTr="00A622F7">
        <w:trPr>
          <w:cantSplit/>
          <w:trHeight w:hRule="exact" w:val="400"/>
        </w:trPr>
        <w:tc>
          <w:tcPr>
            <w:tcW w:w="2520" w:type="dxa"/>
            <w:gridSpan w:val="2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承継の年月日</w:t>
            </w:r>
          </w:p>
        </w:tc>
        <w:tc>
          <w:tcPr>
            <w:tcW w:w="223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 w:rsidRPr="00BF3310">
              <w:rPr>
                <w:rFonts w:hint="eastAsia"/>
              </w:rPr>
              <w:t>年　月　日</w:t>
            </w:r>
          </w:p>
        </w:tc>
        <w:tc>
          <w:tcPr>
            <w:tcW w:w="1464" w:type="dxa"/>
            <w:vMerge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92" w:type="dxa"/>
            <w:vMerge/>
            <w:vAlign w:val="center"/>
          </w:tcPr>
          <w:p w:rsidR="00A622F7" w:rsidRPr="00BF3310" w:rsidRDefault="00A622F7" w:rsidP="00A622F7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A622F7" w:rsidRPr="00BF3310" w:rsidTr="00A622F7">
        <w:trPr>
          <w:cantSplit/>
          <w:trHeight w:hRule="exact" w:val="1071"/>
        </w:trPr>
        <w:tc>
          <w:tcPr>
            <w:tcW w:w="1050" w:type="dxa"/>
            <w:vMerge w:val="restart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氏名又は名称</w:t>
            </w:r>
          </w:p>
        </w:tc>
        <w:tc>
          <w:tcPr>
            <w:tcW w:w="223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92" w:type="dxa"/>
            <w:vMerge/>
            <w:vAlign w:val="center"/>
          </w:tcPr>
          <w:p w:rsidR="00A622F7" w:rsidRPr="00BF3310" w:rsidRDefault="00A622F7" w:rsidP="00A622F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  <w:tr w:rsidR="00A622F7" w:rsidRPr="00BF3310" w:rsidTr="00A622F7">
        <w:trPr>
          <w:cantSplit/>
          <w:trHeight w:hRule="exact" w:val="1093"/>
        </w:trPr>
        <w:tc>
          <w:tcPr>
            <w:tcW w:w="1050" w:type="dxa"/>
            <w:vMerge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470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住所</w:t>
            </w:r>
          </w:p>
        </w:tc>
        <w:tc>
          <w:tcPr>
            <w:tcW w:w="223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92" w:type="dxa"/>
            <w:vMerge/>
            <w:vAlign w:val="center"/>
          </w:tcPr>
          <w:p w:rsidR="00A622F7" w:rsidRPr="00BF3310" w:rsidRDefault="00A622F7" w:rsidP="00A622F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  <w:tr w:rsidR="00A622F7" w:rsidRPr="00BF3310" w:rsidTr="00A622F7">
        <w:trPr>
          <w:cantSplit/>
          <w:trHeight w:hRule="exact" w:val="978"/>
        </w:trPr>
        <w:tc>
          <w:tcPr>
            <w:tcW w:w="2520" w:type="dxa"/>
            <w:gridSpan w:val="2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承継の原因</w:t>
            </w:r>
          </w:p>
        </w:tc>
        <w:tc>
          <w:tcPr>
            <w:tcW w:w="223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92" w:type="dxa"/>
            <w:vMerge/>
            <w:vAlign w:val="center"/>
          </w:tcPr>
          <w:p w:rsidR="00A622F7" w:rsidRPr="00BF3310" w:rsidRDefault="00A622F7" w:rsidP="00A622F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</w:tbl>
    <w:p w:rsidR="00A622F7" w:rsidRPr="00BF3310" w:rsidRDefault="00A622F7" w:rsidP="00A622F7">
      <w:pPr>
        <w:wordWrap w:val="0"/>
        <w:overflowPunct w:val="0"/>
        <w:autoSpaceDE w:val="0"/>
        <w:autoSpaceDN w:val="0"/>
        <w:spacing w:before="120" w:line="360" w:lineRule="exact"/>
        <w:ind w:left="1050" w:hangingChars="500" w:hanging="1050"/>
        <w:textAlignment w:val="center"/>
      </w:pPr>
      <w:r w:rsidRPr="00BF3310">
        <w:rPr>
          <w:rFonts w:hint="eastAsia"/>
        </w:rPr>
        <w:t xml:space="preserve">　備考　１ 水質汚濁防止法第５条第３項の規定による届出のあつた施設の承継の届出である場合には、特定施設の種類の欄には記載しないこと。</w:t>
      </w:r>
    </w:p>
    <w:p w:rsidR="00A622F7" w:rsidRPr="00BF3310" w:rsidRDefault="00A622F7" w:rsidP="00A622F7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</w:pPr>
      <w:r w:rsidRPr="00BF3310">
        <w:rPr>
          <w:rFonts w:hint="eastAsia"/>
        </w:rPr>
        <w:t>２　※印の欄には、記載しないこと。</w:t>
      </w:r>
    </w:p>
    <w:p w:rsidR="00A622F7" w:rsidRPr="00BF3310" w:rsidRDefault="00A622F7" w:rsidP="00A622F7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</w:pPr>
      <w:r w:rsidRPr="00BF3310">
        <w:rPr>
          <w:rFonts w:hint="eastAsia"/>
        </w:rPr>
        <w:t>３　用紙の大きさは、日本工業規格Ａ４とすること。</w:t>
      </w:r>
    </w:p>
    <w:p w:rsidR="00A622F7" w:rsidRPr="00BF3310" w:rsidRDefault="00A622F7" w:rsidP="00A622F7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</w:pPr>
      <w:r w:rsidRPr="00BF3310">
        <w:rPr>
          <w:rFonts w:hint="eastAsia"/>
        </w:rPr>
        <w:t>４　氏名（法人にあつてはその代表者の氏名）を記載し、押印することに代えて、本人（法人にあつてはその代表者）が署名することができる。</w:t>
      </w:r>
    </w:p>
    <w:sectPr w:rsidR="00A622F7" w:rsidRPr="00BF3310" w:rsidSect="00A622F7">
      <w:headerReference w:type="even" r:id="rId6"/>
      <w:headerReference w:type="default" r:id="rId7"/>
      <w:pgSz w:w="11906" w:h="16838" w:code="9"/>
      <w:pgMar w:top="1134" w:right="1134" w:bottom="1021" w:left="1134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88A" w:rsidRDefault="008C688A">
      <w:r>
        <w:separator/>
      </w:r>
    </w:p>
  </w:endnote>
  <w:endnote w:type="continuationSeparator" w:id="0">
    <w:p w:rsidR="008C688A" w:rsidRDefault="008C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88A" w:rsidRDefault="008C688A">
      <w:r>
        <w:separator/>
      </w:r>
    </w:p>
  </w:footnote>
  <w:footnote w:type="continuationSeparator" w:id="0">
    <w:p w:rsidR="008C688A" w:rsidRDefault="008C6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F7" w:rsidRDefault="00A622F7" w:rsidP="00A622F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F7" w:rsidRDefault="00A622F7" w:rsidP="00A622F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61"/>
    <w:rsid w:val="0008692B"/>
    <w:rsid w:val="00097C5F"/>
    <w:rsid w:val="002272F0"/>
    <w:rsid w:val="003A197B"/>
    <w:rsid w:val="00692077"/>
    <w:rsid w:val="007C3928"/>
    <w:rsid w:val="008C688A"/>
    <w:rsid w:val="00A622F7"/>
    <w:rsid w:val="00A65B0D"/>
    <w:rsid w:val="00B5148D"/>
    <w:rsid w:val="00BA3026"/>
    <w:rsid w:val="00D3159C"/>
    <w:rsid w:val="00E7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702812-D2CC-4E51-B3A5-17974A2F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cp:lastModifiedBy>企画部情報政策課</cp:lastModifiedBy>
  <cp:revision>3</cp:revision>
  <cp:lastPrinted>2002-02-18T09:47:00Z</cp:lastPrinted>
  <dcterms:created xsi:type="dcterms:W3CDTF">2016-12-07T06:37:00Z</dcterms:created>
  <dcterms:modified xsi:type="dcterms:W3CDTF">2016-12-07T07:04:00Z</dcterms:modified>
</cp:coreProperties>
</file>